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F3" w:rsidRPr="00602CC3" w:rsidRDefault="00602C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Helvetica"/>
          <w:b/>
          <w:sz w:val="24"/>
          <w:szCs w:val="24"/>
        </w:rPr>
      </w:pPr>
      <w:r w:rsidRPr="00602CC3">
        <w:rPr>
          <w:rFonts w:cs="Helvetica"/>
          <w:b/>
          <w:sz w:val="24"/>
          <w:szCs w:val="24"/>
        </w:rPr>
        <w:t>Al cuore dei conflitti</w:t>
      </w: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602CC3">
        <w:rPr>
          <w:rFonts w:cs="Helvetica"/>
          <w:b/>
          <w:bCs/>
          <w:sz w:val="24"/>
          <w:szCs w:val="24"/>
        </w:rPr>
        <w:t>DECIMA EDIZIONE</w:t>
      </w: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Helvetica"/>
          <w:b/>
          <w:bCs/>
          <w:sz w:val="24"/>
          <w:szCs w:val="24"/>
        </w:rPr>
      </w:pPr>
      <w:r w:rsidRPr="00602CC3">
        <w:rPr>
          <w:rFonts w:cs="Helvetica"/>
          <w:b/>
          <w:bCs/>
          <w:sz w:val="24"/>
          <w:szCs w:val="24"/>
        </w:rPr>
        <w:t>Un progetto di :</w:t>
      </w: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Helvetica"/>
          <w:b/>
          <w:bCs/>
          <w:sz w:val="24"/>
          <w:szCs w:val="24"/>
        </w:rPr>
      </w:pPr>
    </w:p>
    <w:p w:rsidR="00D269F3" w:rsidRPr="00602CC3" w:rsidRDefault="00D269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602CC3">
        <w:rPr>
          <w:rFonts w:cs="Helvetica"/>
          <w:sz w:val="24"/>
          <w:szCs w:val="24"/>
        </w:rPr>
        <w:t>LAB</w:t>
      </w:r>
      <w:r w:rsidR="00602CC3" w:rsidRPr="00602CC3">
        <w:rPr>
          <w:rFonts w:cs="Helvetica"/>
          <w:sz w:val="24"/>
          <w:szCs w:val="24"/>
        </w:rPr>
        <w:t xml:space="preserve"> 80 FILM e Federazione Italiana </w:t>
      </w:r>
      <w:r w:rsidRPr="00602CC3">
        <w:rPr>
          <w:rFonts w:cs="Helvetica"/>
          <w:sz w:val="24"/>
          <w:szCs w:val="24"/>
        </w:rPr>
        <w:t>Cineforum</w:t>
      </w:r>
    </w:p>
    <w:p w:rsidR="00D269F3" w:rsidRPr="00602CC3" w:rsidRDefault="00D269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D269F3" w:rsidRPr="00602CC3" w:rsidRDefault="00D269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602CC3">
        <w:rPr>
          <w:rFonts w:cs="Helvetica"/>
          <w:b/>
          <w:bCs/>
          <w:sz w:val="24"/>
          <w:szCs w:val="24"/>
        </w:rPr>
        <w:t>In collaborazione con:</w:t>
      </w:r>
    </w:p>
    <w:p w:rsidR="00D269F3" w:rsidRPr="00602CC3" w:rsidRDefault="00D269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Helvetica"/>
          <w:b/>
          <w:bCs/>
          <w:sz w:val="24"/>
          <w:szCs w:val="24"/>
        </w:rPr>
      </w:pPr>
    </w:p>
    <w:p w:rsidR="00D269F3" w:rsidRPr="00602CC3" w:rsidRDefault="00D269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602CC3">
        <w:rPr>
          <w:rFonts w:cs="Helvetica"/>
          <w:sz w:val="24"/>
          <w:szCs w:val="24"/>
        </w:rPr>
        <w:t>Fare la pace Bergamo Festival</w:t>
      </w:r>
    </w:p>
    <w:p w:rsidR="00D269F3" w:rsidRPr="00602CC3" w:rsidRDefault="00D269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602CC3">
        <w:rPr>
          <w:rFonts w:cs="Helvetica"/>
          <w:sz w:val="24"/>
          <w:szCs w:val="24"/>
        </w:rPr>
        <w:t>Bergamo Film Meeting</w:t>
      </w:r>
    </w:p>
    <w:p w:rsidR="00D269F3" w:rsidRPr="00602CC3" w:rsidRDefault="00D269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602CC3">
        <w:rPr>
          <w:rFonts w:cs="Helvetica"/>
          <w:sz w:val="24"/>
          <w:szCs w:val="24"/>
        </w:rPr>
        <w:t>Laboratorio 80</w:t>
      </w:r>
    </w:p>
    <w:p w:rsidR="00D269F3" w:rsidRPr="00602CC3" w:rsidRDefault="00D269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602CC3">
        <w:rPr>
          <w:rFonts w:cs="Helvetica"/>
          <w:sz w:val="24"/>
          <w:szCs w:val="24"/>
        </w:rPr>
        <w:t>Comune di Bergamo</w:t>
      </w:r>
    </w:p>
    <w:p w:rsidR="00D269F3" w:rsidRPr="00602CC3" w:rsidRDefault="00602CC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602CC3">
        <w:rPr>
          <w:rFonts w:cs="Helvetica"/>
          <w:sz w:val="24"/>
          <w:szCs w:val="24"/>
        </w:rPr>
        <w:t xml:space="preserve">Comitato Bergamasco </w:t>
      </w:r>
      <w:r w:rsidR="00D269F3" w:rsidRPr="00602CC3">
        <w:rPr>
          <w:rFonts w:cs="Helvetica"/>
          <w:sz w:val="24"/>
          <w:szCs w:val="24"/>
        </w:rPr>
        <w:t>Antifascista</w:t>
      </w:r>
    </w:p>
    <w:p w:rsidR="00D269F3" w:rsidRPr="00602CC3" w:rsidRDefault="00D269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602CC3">
        <w:rPr>
          <w:rFonts w:cs="Helvetica"/>
          <w:sz w:val="24"/>
          <w:szCs w:val="24"/>
        </w:rPr>
        <w:t>Acli</w:t>
      </w:r>
    </w:p>
    <w:p w:rsidR="00D269F3" w:rsidRPr="00602CC3" w:rsidRDefault="00D269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602CC3">
        <w:rPr>
          <w:rFonts w:cs="Helvetica"/>
          <w:sz w:val="24"/>
          <w:szCs w:val="24"/>
        </w:rPr>
        <w:t>Non Una Di Meno</w:t>
      </w:r>
    </w:p>
    <w:p w:rsidR="00D269F3" w:rsidRPr="00602CC3" w:rsidRDefault="00D269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proofErr w:type="spellStart"/>
      <w:r w:rsidRPr="00602CC3">
        <w:rPr>
          <w:rFonts w:cs="Helvetica"/>
          <w:sz w:val="24"/>
          <w:szCs w:val="24"/>
        </w:rPr>
        <w:t>#sullapelleditutti</w:t>
      </w:r>
      <w:proofErr w:type="spellEnd"/>
    </w:p>
    <w:p w:rsidR="00D269F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602CC3" w:rsidRPr="00602CC3" w:rsidRDefault="00602C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D269F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602CC3" w:rsidRPr="00602CC3" w:rsidRDefault="00602C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Helvetica"/>
          <w:b/>
          <w:sz w:val="24"/>
          <w:szCs w:val="24"/>
        </w:rPr>
      </w:pPr>
      <w:r w:rsidRPr="00602CC3">
        <w:rPr>
          <w:rFonts w:cs="Helvetica"/>
          <w:b/>
          <w:sz w:val="24"/>
          <w:szCs w:val="24"/>
        </w:rPr>
        <w:t>PROGRAMMA</w:t>
      </w:r>
    </w:p>
    <w:p w:rsidR="00602CC3" w:rsidRPr="00602CC3" w:rsidRDefault="00602C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  <w:r w:rsidRPr="00602CC3">
        <w:rPr>
          <w:rFonts w:cs="Menlo-Bold"/>
          <w:b/>
          <w:bCs/>
          <w:sz w:val="24"/>
          <w:szCs w:val="24"/>
        </w:rPr>
        <w:t>Giovedì 25 aprile</w:t>
      </w: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  <w:r w:rsidRPr="00602CC3">
        <w:rPr>
          <w:rFonts w:cs="Menlo-Regular"/>
          <w:sz w:val="24"/>
          <w:szCs w:val="24"/>
        </w:rPr>
        <w:t>ore 21:00 - Ingresso gratuito</w:t>
      </w: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  <w:r w:rsidRPr="00602CC3">
        <w:rPr>
          <w:rFonts w:cs="Menlo-Bold"/>
          <w:b/>
          <w:bCs/>
          <w:sz w:val="24"/>
          <w:szCs w:val="24"/>
        </w:rPr>
        <w:t>LIBERE</w:t>
      </w: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  <w:r w:rsidRPr="00602CC3">
        <w:rPr>
          <w:rFonts w:cs="Menlo-Regular"/>
          <w:sz w:val="24"/>
          <w:szCs w:val="24"/>
        </w:rPr>
        <w:t>di Rossella Schillaci – Italia 2017 – 76’</w:t>
      </w: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  <w:r w:rsidRPr="00602CC3">
        <w:rPr>
          <w:rFonts w:cs="Menlo-Regular"/>
          <w:sz w:val="24"/>
          <w:szCs w:val="24"/>
        </w:rPr>
        <w:t>Qual è stato il ruolo delle donne nella Resistenza italiana? Il film racconta, con le voci delle protagoniste, cosa ha significato quel periodo di lotta, combattuta insieme agli uomini ma anche e soprattutto per la loro stessa liberazione. Attraverso un montaggio suggestivo di film d’archivio, emerge una precisa visione di quel periodo, “rivissuto” nella memoria e nei ricordi, a cui si fa risalire, per molte di loro, la prima vera nascita del femminismo, dove la lotta è vista anche come emancipazione e ricerca di libertà, dove si acquista una maggiore libertà sessuale e si richiede la parità nel lavoro e nella famiglia.</w:t>
      </w:r>
    </w:p>
    <w:p w:rsidR="00D269F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i/>
          <w:sz w:val="24"/>
          <w:szCs w:val="24"/>
        </w:rPr>
      </w:pPr>
      <w:r w:rsidRPr="00602CC3">
        <w:rPr>
          <w:rFonts w:cs="Menlo-Regular"/>
          <w:i/>
          <w:sz w:val="24"/>
          <w:szCs w:val="24"/>
        </w:rPr>
        <w:t xml:space="preserve">Con la presenza in sala della regista Rossella Schillaci </w:t>
      </w: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Bold"/>
          <w:b/>
          <w:bCs/>
          <w:sz w:val="24"/>
          <w:szCs w:val="24"/>
        </w:rPr>
      </w:pPr>
      <w:r w:rsidRPr="00602CC3">
        <w:rPr>
          <w:rFonts w:cs="Menlo-Bold"/>
          <w:b/>
          <w:bCs/>
          <w:sz w:val="24"/>
          <w:szCs w:val="24"/>
        </w:rPr>
        <w:t>Giovedì 16 maggio</w:t>
      </w: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  <w:r w:rsidRPr="00602CC3">
        <w:rPr>
          <w:rFonts w:cs="Menlo-Regular"/>
          <w:sz w:val="24"/>
          <w:szCs w:val="24"/>
        </w:rPr>
        <w:t>ore 20:00 - Ingresso gratuito Buffet di benvenuto</w:t>
      </w: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  <w:r w:rsidRPr="00602CC3">
        <w:rPr>
          <w:rFonts w:cs="Menlo-Regular"/>
          <w:sz w:val="24"/>
          <w:szCs w:val="24"/>
        </w:rPr>
        <w:t>ore 21:00 - Ingresso gratuito Inizio proiezione</w:t>
      </w: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  <w:r w:rsidRPr="00602CC3">
        <w:rPr>
          <w:rFonts w:cs="Menlo-Bold"/>
          <w:b/>
          <w:bCs/>
          <w:sz w:val="24"/>
          <w:szCs w:val="24"/>
        </w:rPr>
        <w:t>ABORTO – LE NUOVE CROCIATE</w:t>
      </w: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  <w:lang w:val="en-GB"/>
        </w:rPr>
      </w:pPr>
      <w:proofErr w:type="spellStart"/>
      <w:r w:rsidRPr="00602CC3">
        <w:rPr>
          <w:rFonts w:cs="Menlo-Regular"/>
          <w:sz w:val="24"/>
          <w:szCs w:val="24"/>
          <w:lang w:val="en-GB"/>
        </w:rPr>
        <w:t>di</w:t>
      </w:r>
      <w:proofErr w:type="spellEnd"/>
      <w:r w:rsidRPr="00602CC3">
        <w:rPr>
          <w:rFonts w:cs="Menlo-Regular"/>
          <w:sz w:val="24"/>
          <w:szCs w:val="24"/>
          <w:lang w:val="en-GB"/>
        </w:rPr>
        <w:t xml:space="preserve"> Alexandra </w:t>
      </w:r>
      <w:proofErr w:type="spellStart"/>
      <w:r w:rsidRPr="00602CC3">
        <w:rPr>
          <w:rFonts w:cs="Menlo-Regular"/>
          <w:sz w:val="24"/>
          <w:szCs w:val="24"/>
          <w:lang w:val="en-GB"/>
        </w:rPr>
        <w:t>Jousset</w:t>
      </w:r>
      <w:proofErr w:type="spellEnd"/>
      <w:r w:rsidRPr="00602CC3">
        <w:rPr>
          <w:rFonts w:cs="Menlo-Regular"/>
          <w:sz w:val="24"/>
          <w:szCs w:val="24"/>
          <w:lang w:val="en-GB"/>
        </w:rPr>
        <w:t>, Andrea Rawlins-Gaston –Italia 2018 –90'</w:t>
      </w: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  <w:lang w:val="en-GB"/>
        </w:rPr>
      </w:pP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  <w:r w:rsidRPr="00602CC3">
        <w:rPr>
          <w:rFonts w:cs="Menlo-Regular"/>
          <w:sz w:val="24"/>
          <w:szCs w:val="24"/>
        </w:rPr>
        <w:t xml:space="preserve">Nello scenario dei recenti pesanti attacchi alla Legge 194 – mozione per fondi pro-life approvata a Verona e i tentativi analoghi in altre città, tra cui </w:t>
      </w:r>
      <w:proofErr w:type="spellStart"/>
      <w:r w:rsidRPr="00602CC3">
        <w:rPr>
          <w:rFonts w:cs="Menlo-Regular"/>
          <w:sz w:val="24"/>
          <w:szCs w:val="24"/>
        </w:rPr>
        <w:t>Milano-</w:t>
      </w:r>
      <w:proofErr w:type="spellEnd"/>
      <w:r w:rsidRPr="00602CC3">
        <w:rPr>
          <w:rFonts w:cs="Menlo-Regular"/>
          <w:sz w:val="24"/>
          <w:szCs w:val="24"/>
        </w:rPr>
        <w:t xml:space="preserve"> Non Una di Meno presenta in Italia un documentario della TV franco-tedesca </w:t>
      </w:r>
      <w:proofErr w:type="spellStart"/>
      <w:r w:rsidRPr="00602CC3">
        <w:rPr>
          <w:rFonts w:cs="Menlo-Regular"/>
          <w:sz w:val="24"/>
          <w:szCs w:val="24"/>
        </w:rPr>
        <w:t>Arté</w:t>
      </w:r>
      <w:proofErr w:type="spellEnd"/>
      <w:r w:rsidRPr="00602CC3">
        <w:rPr>
          <w:rFonts w:cs="Menlo-Regular"/>
          <w:sz w:val="24"/>
          <w:szCs w:val="24"/>
        </w:rPr>
        <w:t xml:space="preserve"> che svela i collegamenti tra le dimensioni nazionali e l’offensiva più ampia in corso in Europa, coordinata da una vera e </w:t>
      </w:r>
      <w:r w:rsidRPr="00602CC3">
        <w:rPr>
          <w:rFonts w:cs="Menlo-Regular"/>
          <w:sz w:val="24"/>
          <w:szCs w:val="24"/>
        </w:rPr>
        <w:lastRenderedPageBreak/>
        <w:t>propria lobby europarlamentare. “I crociati anti-abortisti sono in guerra”, avverte la voce fuori campo: l’oggetto da difendere non è più la tomba di Cristo, ma il sepolcro di embrioni abortiti.</w:t>
      </w: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  <w:r w:rsidRPr="00602CC3">
        <w:rPr>
          <w:rFonts w:cs="Menlo-Regular"/>
          <w:sz w:val="24"/>
          <w:szCs w:val="24"/>
        </w:rPr>
        <w:t>Evento in collaborazione con Non Una Di Meno BERGAMO</w:t>
      </w:r>
    </w:p>
    <w:p w:rsidR="00D269F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  <w:r w:rsidRPr="00602CC3">
        <w:rPr>
          <w:rFonts w:cs="Menlo-Regular"/>
          <w:sz w:val="24"/>
          <w:szCs w:val="24"/>
        </w:rPr>
        <w:t>Interviene Non Una Di Meno MILANO</w:t>
      </w:r>
    </w:p>
    <w:p w:rsidR="00602CC3" w:rsidRPr="00602CC3" w:rsidRDefault="00602C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</w:p>
    <w:p w:rsidR="00602CC3" w:rsidRPr="00602CC3" w:rsidRDefault="00602C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  <w:r w:rsidRPr="00602CC3">
        <w:rPr>
          <w:rFonts w:cs="Menlo-Bold"/>
          <w:b/>
          <w:bCs/>
          <w:sz w:val="24"/>
          <w:szCs w:val="24"/>
        </w:rPr>
        <w:t>Domenica 19 maggio</w:t>
      </w: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  <w:r w:rsidRPr="00602CC3">
        <w:rPr>
          <w:rFonts w:cs="Menlo-Regular"/>
          <w:sz w:val="24"/>
          <w:szCs w:val="24"/>
        </w:rPr>
        <w:t>ore 21:00 - Ingresso gratuito</w:t>
      </w: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  <w:r w:rsidRPr="00602CC3">
        <w:rPr>
          <w:rFonts w:cs="Menlo-Bold"/>
          <w:b/>
          <w:bCs/>
          <w:sz w:val="24"/>
          <w:szCs w:val="24"/>
        </w:rPr>
        <w:t>MEETING GORBACHEV</w:t>
      </w: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  <w:r w:rsidRPr="00602CC3">
        <w:rPr>
          <w:rFonts w:cs="Menlo-Regular"/>
          <w:sz w:val="24"/>
          <w:szCs w:val="24"/>
        </w:rPr>
        <w:t xml:space="preserve">di </w:t>
      </w:r>
      <w:proofErr w:type="spellStart"/>
      <w:r w:rsidRPr="00602CC3">
        <w:rPr>
          <w:rFonts w:cs="Menlo-Regular"/>
          <w:sz w:val="24"/>
          <w:szCs w:val="24"/>
        </w:rPr>
        <w:t>Werner</w:t>
      </w:r>
      <w:proofErr w:type="spellEnd"/>
      <w:r w:rsidRPr="00602CC3">
        <w:rPr>
          <w:rFonts w:cs="Menlo-Regular"/>
          <w:sz w:val="24"/>
          <w:szCs w:val="24"/>
        </w:rPr>
        <w:t xml:space="preserve"> Herzog, </w:t>
      </w:r>
      <w:proofErr w:type="spellStart"/>
      <w:r w:rsidRPr="00602CC3">
        <w:rPr>
          <w:rFonts w:cs="Menlo-Regular"/>
          <w:sz w:val="24"/>
          <w:szCs w:val="24"/>
        </w:rPr>
        <w:t>Andre</w:t>
      </w:r>
      <w:proofErr w:type="spellEnd"/>
      <w:r w:rsidRPr="00602CC3">
        <w:rPr>
          <w:rFonts w:cs="Menlo-Regular"/>
          <w:sz w:val="24"/>
          <w:szCs w:val="24"/>
        </w:rPr>
        <w:t xml:space="preserve"> Singer – Regno Unito, Usa, Germania 2018 – 90’</w:t>
      </w:r>
    </w:p>
    <w:p w:rsidR="00D269F3" w:rsidRPr="00602CC3" w:rsidRDefault="00D269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</w:p>
    <w:p w:rsidR="00D269F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  <w:r w:rsidRPr="00602CC3">
        <w:rPr>
          <w:rFonts w:cs="Menlo-Regular"/>
          <w:sz w:val="24"/>
          <w:szCs w:val="24"/>
        </w:rPr>
        <w:t xml:space="preserve">Il film offre uno sguardo inedito su alcuni degli eventi più significativi della fine del XX secolo - dal disarmo nucleare all’unificazione della Germania - e allo stesso tempo mette in prospettiva la stagione dei populismi che (non solo) l’Europa sta attraversando. Herzog e </w:t>
      </w:r>
      <w:proofErr w:type="spellStart"/>
      <w:r w:rsidRPr="00602CC3">
        <w:rPr>
          <w:rFonts w:cs="Menlo-Regular"/>
          <w:sz w:val="24"/>
          <w:szCs w:val="24"/>
        </w:rPr>
        <w:t>Gorbachev</w:t>
      </w:r>
      <w:proofErr w:type="spellEnd"/>
      <w:r w:rsidRPr="00602CC3">
        <w:rPr>
          <w:rFonts w:cs="Menlo-Regular"/>
          <w:sz w:val="24"/>
          <w:szCs w:val="24"/>
        </w:rPr>
        <w:t xml:space="preserve"> si incontrano per tre volte nell’arco di sei mesi, e nonostante l’ultimo Presidente dell’Unione Sovietica sia un uomo provato dalla malattia, la sua mente è lucida: calore e umorismo, uniti all’abilità di Herzog di scavare in angoli inaspettati della sua vita.</w:t>
      </w:r>
    </w:p>
    <w:p w:rsidR="00D269F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  <w:r w:rsidRPr="00602CC3">
        <w:rPr>
          <w:rFonts w:cs="Menlo-Regular"/>
          <w:sz w:val="24"/>
          <w:szCs w:val="24"/>
        </w:rPr>
        <w:t xml:space="preserve">Evento in collaborazione con Bergamo Festival - Fare la Pace </w:t>
      </w:r>
    </w:p>
    <w:p w:rsidR="00342418" w:rsidRPr="00602CC3" w:rsidRDefault="003424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  <w:r w:rsidRPr="00602CC3">
        <w:rPr>
          <w:rFonts w:cs="Menlo-Bold"/>
          <w:b/>
          <w:bCs/>
          <w:sz w:val="24"/>
          <w:szCs w:val="24"/>
        </w:rPr>
        <w:t>Venerdì 24 maggio</w:t>
      </w: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  <w:r w:rsidRPr="00602CC3">
        <w:rPr>
          <w:rFonts w:cs="Menlo-Regular"/>
          <w:sz w:val="24"/>
          <w:szCs w:val="24"/>
        </w:rPr>
        <w:t>ore 21:00 - Ingresso gratuito</w:t>
      </w: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Bold"/>
          <w:b/>
          <w:bCs/>
          <w:sz w:val="24"/>
          <w:szCs w:val="24"/>
        </w:rPr>
      </w:pPr>
      <w:r w:rsidRPr="00602CC3">
        <w:rPr>
          <w:rFonts w:cs="Menlo-Bold"/>
          <w:b/>
          <w:bCs/>
          <w:sz w:val="24"/>
          <w:szCs w:val="24"/>
        </w:rPr>
        <w:t>CORPO A CORPO</w:t>
      </w: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  <w:r w:rsidRPr="00602CC3">
        <w:rPr>
          <w:rFonts w:cs="Menlo-Regular"/>
          <w:sz w:val="24"/>
          <w:szCs w:val="24"/>
        </w:rPr>
        <w:t>di Francesco Corona – Italia 2018 – 68’</w:t>
      </w: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  <w:r w:rsidRPr="00602CC3">
        <w:rPr>
          <w:rFonts w:cs="Menlo-Regular"/>
          <w:sz w:val="24"/>
          <w:szCs w:val="24"/>
        </w:rPr>
        <w:t xml:space="preserve">Il 24 settembre 2005, dopo la partita di calcio tra Verona e Brescia, all’interno della stazione veneta si verificano gravi incidenti tra polizia e tifosi ospiti. Molte persone vengono ferite e un ragazzo, Paolo </w:t>
      </w:r>
      <w:proofErr w:type="spellStart"/>
      <w:r w:rsidRPr="00602CC3">
        <w:rPr>
          <w:rFonts w:cs="Menlo-Regular"/>
          <w:sz w:val="24"/>
          <w:szCs w:val="24"/>
        </w:rPr>
        <w:t>Scaroni</w:t>
      </w:r>
      <w:proofErr w:type="spellEnd"/>
      <w:r w:rsidRPr="00602CC3">
        <w:rPr>
          <w:rFonts w:cs="Menlo-Regular"/>
          <w:sz w:val="24"/>
          <w:szCs w:val="24"/>
        </w:rPr>
        <w:t>, rimane a terra in fin di vita. Prima di entrare in coma e risvegliarsi, due mesi più tardi, gravemente menomato a causa del pestaggio subito dagli agenti in tenuta antisommossa, faceva parte del gruppo ultrà “Brescia 1911”. Il film si sviluppa nel corso di undici anni, seguendo a stretto contatto la via crucis affrontata dal protagonista per ottenere giustizia e per trovare una nuova identità di uomo.</w:t>
      </w:r>
    </w:p>
    <w:p w:rsidR="00D269F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  <w:r w:rsidRPr="00602CC3">
        <w:rPr>
          <w:rFonts w:cs="Menlo-Regular"/>
          <w:sz w:val="24"/>
          <w:szCs w:val="24"/>
        </w:rPr>
        <w:t xml:space="preserve">Evento in collaborazione con il progetto SULLA PELLE </w:t>
      </w:r>
      <w:proofErr w:type="spellStart"/>
      <w:r w:rsidRPr="00602CC3">
        <w:rPr>
          <w:rFonts w:cs="Menlo-Regular"/>
          <w:sz w:val="24"/>
          <w:szCs w:val="24"/>
        </w:rPr>
        <w:t>DI</w:t>
      </w:r>
      <w:proofErr w:type="spellEnd"/>
      <w:r w:rsidRPr="00602CC3">
        <w:rPr>
          <w:rFonts w:cs="Menlo-Regular"/>
          <w:sz w:val="24"/>
          <w:szCs w:val="24"/>
        </w:rPr>
        <w:t xml:space="preserve"> TUTTI</w:t>
      </w: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color w:val="FF0000"/>
          <w:sz w:val="24"/>
          <w:szCs w:val="24"/>
        </w:rPr>
      </w:pP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  <w:r w:rsidRPr="00602CC3">
        <w:rPr>
          <w:rFonts w:cs="Menlo-Regular"/>
          <w:sz w:val="24"/>
          <w:szCs w:val="24"/>
        </w:rPr>
        <w:t>Intervengono:</w:t>
      </w: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  <w:r w:rsidRPr="00602CC3">
        <w:rPr>
          <w:rFonts w:cs="Menlo-Regular"/>
          <w:sz w:val="24"/>
          <w:szCs w:val="24"/>
        </w:rPr>
        <w:t>- Francesco Corona (regista)</w:t>
      </w: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  <w:r w:rsidRPr="00602CC3">
        <w:rPr>
          <w:rFonts w:cs="Menlo-Regular"/>
          <w:sz w:val="24"/>
          <w:szCs w:val="24"/>
        </w:rPr>
        <w:t xml:space="preserve">- Paolo </w:t>
      </w:r>
      <w:proofErr w:type="spellStart"/>
      <w:r w:rsidRPr="00602CC3">
        <w:rPr>
          <w:rFonts w:cs="Menlo-Regular"/>
          <w:sz w:val="24"/>
          <w:szCs w:val="24"/>
        </w:rPr>
        <w:t>Scaroni</w:t>
      </w:r>
      <w:proofErr w:type="spellEnd"/>
      <w:r w:rsidRPr="00602CC3">
        <w:rPr>
          <w:rFonts w:cs="Menlo-Regular"/>
          <w:sz w:val="24"/>
          <w:szCs w:val="24"/>
        </w:rPr>
        <w:t xml:space="preserve"> (protagonista)</w:t>
      </w:r>
    </w:p>
    <w:p w:rsidR="00D269F3" w:rsidRPr="00602CC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  <w:r w:rsidRPr="00602CC3">
        <w:rPr>
          <w:rFonts w:cs="Menlo-Regular"/>
          <w:sz w:val="24"/>
          <w:szCs w:val="24"/>
        </w:rPr>
        <w:t>- Daniela Preziosi (moderatrice)</w:t>
      </w:r>
    </w:p>
    <w:p w:rsidR="00D269F3" w:rsidRDefault="00D26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  <w:r w:rsidRPr="00602CC3">
        <w:rPr>
          <w:rFonts w:cs="Menlo-Regular"/>
          <w:sz w:val="24"/>
          <w:szCs w:val="24"/>
        </w:rPr>
        <w:t>- Amnesty International</w:t>
      </w:r>
    </w:p>
    <w:p w:rsidR="00602CC3" w:rsidRPr="00602CC3" w:rsidRDefault="00602C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Menlo-Regular"/>
          <w:sz w:val="24"/>
          <w:szCs w:val="24"/>
        </w:rPr>
      </w:pPr>
    </w:p>
    <w:sectPr w:rsidR="00602CC3" w:rsidRPr="00602CC3">
      <w:pgSz w:w="11900" w:h="16840"/>
      <w:pgMar w:top="1417" w:right="1440" w:bottom="1134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nl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42418"/>
    <w:rsid w:val="00342418"/>
    <w:rsid w:val="00602CC3"/>
    <w:rsid w:val="00D2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nni.Chiesa\Desktop\AlCuoreConflitti-Lab80-Programma2019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AlCuoreConflitti-Lab80-Programma2019.dot</Template>
  <TotalTime>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Chiesa</dc:creator>
  <cp:lastModifiedBy>Giovanni Chiesa</cp:lastModifiedBy>
  <cp:revision>1</cp:revision>
  <dcterms:created xsi:type="dcterms:W3CDTF">2019-04-19T12:34:00Z</dcterms:created>
  <dcterms:modified xsi:type="dcterms:W3CDTF">2019-04-19T12:35:00Z</dcterms:modified>
</cp:coreProperties>
</file>